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00" w:rsidRPr="00F26999" w:rsidRDefault="00B91A00" w:rsidP="00F26999">
      <w:pPr>
        <w:pStyle w:val="ListParagraph"/>
        <w:ind w:left="360"/>
        <w:rPr>
          <w:rFonts w:ascii="Segoe UI Symbol" w:hAnsi="Segoe UI Symbol" w:cs="Segoe UI Symbol"/>
        </w:rPr>
      </w:pPr>
    </w:p>
    <w:p w:rsidR="00B91A00" w:rsidRPr="00F26999" w:rsidRDefault="00B91A00" w:rsidP="00F26999">
      <w:pPr>
        <w:pStyle w:val="ListParagraph"/>
        <w:ind w:left="360"/>
        <w:rPr>
          <w:rFonts w:ascii="Arial" w:hAnsi="Arial" w:cs="Arial"/>
          <w:b/>
          <w:bCs/>
        </w:rPr>
      </w:pPr>
      <w:r w:rsidRPr="00F26999">
        <w:rPr>
          <w:rFonts w:ascii="Segoe UI Symbol" w:hAnsi="Segoe UI Symbol" w:cs="Segoe UI Symbol"/>
          <w:b/>
          <w:bCs/>
        </w:rPr>
        <w:t xml:space="preserve">Zadania </w:t>
      </w:r>
      <w:r w:rsidRPr="00F26999">
        <w:rPr>
          <w:rFonts w:ascii="Arial" w:hAnsi="Arial" w:cs="Arial"/>
          <w:b/>
          <w:bCs/>
        </w:rPr>
        <w:t>łatwe</w:t>
      </w:r>
    </w:p>
    <w:p w:rsidR="00B91A00" w:rsidRPr="00F26999" w:rsidRDefault="00B91A00" w:rsidP="00722496">
      <w:pPr>
        <w:pStyle w:val="ListParagraph"/>
        <w:numPr>
          <w:ilvl w:val="0"/>
          <w:numId w:val="1"/>
        </w:numPr>
        <w:rPr>
          <w:rFonts w:ascii="Segoe UI Symbol" w:hAnsi="Segoe UI Symbol" w:cs="Segoe UI Symbol"/>
        </w:rPr>
      </w:pPr>
      <w:r>
        <w:t xml:space="preserve">Zapełnij tablicę 10-cio losowo wybranymi liczbami z zakresu 1 – 100. </w:t>
      </w:r>
    </w:p>
    <w:p w:rsidR="00B91A00" w:rsidRPr="00F26999" w:rsidRDefault="00B91A00" w:rsidP="00F26999">
      <w:pPr>
        <w:pStyle w:val="ListParagraph"/>
        <w:numPr>
          <w:ilvl w:val="0"/>
          <w:numId w:val="1"/>
        </w:numPr>
        <w:rPr>
          <w:rFonts w:ascii="Segoe UI Symbol" w:hAnsi="Segoe UI Symbol" w:cs="Segoe UI Symbol"/>
        </w:rPr>
      </w:pPr>
      <w:r>
        <w:t>Napisz skrypt, który znajdzie najmniejszą i największą liczbę  z tablicy z zadania 1.</w:t>
      </w:r>
    </w:p>
    <w:p w:rsidR="00B91A00" w:rsidRDefault="00B91A00" w:rsidP="00722496">
      <w:pPr>
        <w:pStyle w:val="ListParagraph"/>
        <w:numPr>
          <w:ilvl w:val="0"/>
          <w:numId w:val="1"/>
        </w:num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Utwórz dwie tablice:</w:t>
      </w:r>
    </w:p>
    <w:p w:rsidR="00B91A00" w:rsidRDefault="00B91A00" w:rsidP="00F26999">
      <w:pPr>
        <w:pStyle w:val="ListParagraph"/>
        <w:ind w:left="360"/>
        <w:rPr>
          <w:rFonts w:ascii="Segoe UI Symbol" w:hAnsi="Segoe UI Symbol" w:cs="Segoe UI Symbol"/>
          <w:lang w:val="en-US"/>
        </w:rPr>
      </w:pPr>
      <w:r w:rsidRPr="00F26999">
        <w:rPr>
          <w:rFonts w:ascii="Segoe UI Symbol" w:hAnsi="Segoe UI Symbol" w:cs="Segoe UI Symbol"/>
          <w:lang w:val="en-US"/>
        </w:rPr>
        <w:t>marka {"ford","toyota","opel",""audi","bmw</w:t>
      </w:r>
      <w:r>
        <w:rPr>
          <w:rFonts w:ascii="Segoe UI Symbol" w:hAnsi="Segoe UI Symbol" w:cs="Segoe UI Symbol"/>
          <w:lang w:val="en-US"/>
        </w:rPr>
        <w:t>")</w:t>
      </w:r>
    </w:p>
    <w:p w:rsidR="00B91A00" w:rsidRPr="00F26999" w:rsidRDefault="00B91A00" w:rsidP="00F26999">
      <w:pPr>
        <w:pStyle w:val="ListParagraph"/>
        <w:ind w:left="360"/>
        <w:rPr>
          <w:rFonts w:ascii="Segoe UI Symbol" w:hAnsi="Segoe UI Symbol" w:cs="Segoe UI Symbol"/>
        </w:rPr>
      </w:pPr>
      <w:r w:rsidRPr="00F26999">
        <w:rPr>
          <w:rFonts w:ascii="Segoe UI Symbol" w:hAnsi="Segoe UI Symbol" w:cs="Segoe UI Symbol"/>
        </w:rPr>
        <w:t>model {"focus",""yaris","astra",")</w:t>
      </w:r>
    </w:p>
    <w:p w:rsidR="00B91A00" w:rsidRPr="00F26999" w:rsidRDefault="00B91A00" w:rsidP="00F26999">
      <w:pPr>
        <w:pStyle w:val="ListParagraph"/>
        <w:ind w:left="360"/>
        <w:rPr>
          <w:rFonts w:ascii="Arial" w:hAnsi="Arial" w:cs="Arial"/>
        </w:rPr>
      </w:pPr>
      <w:r w:rsidRPr="00F26999">
        <w:rPr>
          <w:rFonts w:ascii="Segoe UI Symbol" w:hAnsi="Segoe UI Symbol" w:cs="Segoe UI Symbol"/>
        </w:rPr>
        <w:t>Utwórz list</w:t>
      </w:r>
      <w:r w:rsidRPr="00F26999">
        <w:rPr>
          <w:rFonts w:ascii="Arial" w:hAnsi="Arial" w:cs="Arial"/>
        </w:rPr>
        <w:t>ę rozwijalną z możliwością wyboru marki samochodu oraz przycisk szukaj</w:t>
      </w:r>
    </w:p>
    <w:p w:rsidR="00B91A00" w:rsidRPr="00F26999" w:rsidRDefault="00B91A00" w:rsidP="00F26999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>po wybraniu przez użytkownika danej marki i wcisśnięciu przycisku ma się pojawić odpowiedni model</w:t>
      </w:r>
    </w:p>
    <w:p w:rsidR="00B91A00" w:rsidRPr="005D6271" w:rsidRDefault="00B91A00" w:rsidP="00722496">
      <w:pPr>
        <w:pStyle w:val="ListParagraph"/>
        <w:numPr>
          <w:ilvl w:val="0"/>
          <w:numId w:val="1"/>
        </w:num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>Zmodyfikuj zadanie z wy</w:t>
      </w:r>
      <w:r>
        <w:rPr>
          <w:rFonts w:ascii="Arial" w:hAnsi="Arial" w:cs="Arial"/>
        </w:rPr>
        <w:t>świetlaniem daty w języku polskim, tak, żeby użyć dwóch tablic - na nazwy miesięcy i dni tygodnia</w:t>
      </w:r>
    </w:p>
    <w:p w:rsidR="00B91A00" w:rsidRPr="00AD18DC" w:rsidRDefault="00B91A00" w:rsidP="00722496">
      <w:pPr>
        <w:pStyle w:val="ListParagraph"/>
        <w:numPr>
          <w:ilvl w:val="0"/>
          <w:numId w:val="1"/>
        </w:numPr>
        <w:rPr>
          <w:rFonts w:ascii="Segoe UI Symbol" w:hAnsi="Segoe UI Symbol" w:cs="Segoe UI Symbol"/>
        </w:rPr>
      </w:pPr>
      <w:r>
        <w:rPr>
          <w:rFonts w:ascii="Arial" w:hAnsi="Arial" w:cs="Arial"/>
        </w:rPr>
        <w:t>Utwórz pustą tablcę o nazwie lczby. Utwórz pole numeryczne do podania liczby oraz przycisk dodaj. Użytkownik podaje dowolną liczbę cyfr, które są po koli zapisywane do tablicy liczby</w:t>
      </w:r>
    </w:p>
    <w:p w:rsidR="00B91A00" w:rsidRDefault="00B91A00" w:rsidP="00AD18D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Po każdym dodaniu liczby są wyświetlane.</w:t>
      </w:r>
    </w:p>
    <w:p w:rsidR="00B91A00" w:rsidRDefault="00B91A00" w:rsidP="00AD18D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wskazówki: </w:t>
      </w:r>
    </w:p>
    <w:p w:rsidR="00B91A00" w:rsidRDefault="00B91A00" w:rsidP="00AD18DC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count - zwraca długość tablicy</w:t>
      </w:r>
    </w:p>
    <w:p w:rsidR="00B91A00" w:rsidRPr="00AD18DC" w:rsidRDefault="00B91A00" w:rsidP="00AD18DC">
      <w:pPr>
        <w:pStyle w:val="ListParagraph"/>
        <w:ind w:left="360"/>
        <w:rPr>
          <w:rFonts w:ascii="Segoe UI Symbol" w:hAnsi="Segoe UI Symbol" w:cs="Segoe UI Symbol"/>
        </w:rPr>
      </w:pPr>
      <w:r>
        <w:rPr>
          <w:rFonts w:ascii="Arial" w:hAnsi="Arial" w:cs="Arial"/>
        </w:rPr>
        <w:tab/>
        <w:t>array_push($tablica,"wartosc") - dopisuje wartość na końcu tablicy</w:t>
      </w:r>
    </w:p>
    <w:p w:rsidR="00B91A00" w:rsidRPr="00F26999" w:rsidRDefault="00B91A00" w:rsidP="00722496">
      <w:pPr>
        <w:pStyle w:val="ListParagraph"/>
        <w:numPr>
          <w:ilvl w:val="0"/>
          <w:numId w:val="1"/>
        </w:num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</w:rPr>
        <w:t xml:space="preserve">Oblicz </w:t>
      </w:r>
      <w:r>
        <w:rPr>
          <w:rFonts w:ascii="Arial" w:hAnsi="Arial" w:cs="Arial"/>
        </w:rPr>
        <w:t>średnią z liczb podanych przez użytkownika w zadaniu 5</w:t>
      </w:r>
    </w:p>
    <w:p w:rsidR="00B91A00" w:rsidRPr="00F26999" w:rsidRDefault="00B91A00" w:rsidP="00F26999">
      <w:pPr>
        <w:pStyle w:val="ListParagraph"/>
        <w:ind w:left="360"/>
        <w:rPr>
          <w:rFonts w:ascii="Segoe UI Symbol" w:hAnsi="Segoe UI Symbol" w:cs="Segoe UI Symbol"/>
          <w:b/>
          <w:bCs/>
        </w:rPr>
      </w:pPr>
      <w:r w:rsidRPr="00F26999">
        <w:rPr>
          <w:rFonts w:ascii="Segoe UI Symbol" w:hAnsi="Segoe UI Symbol" w:cs="Segoe UI Symbol"/>
          <w:b/>
          <w:bCs/>
        </w:rPr>
        <w:t>Zadania trudne</w:t>
      </w:r>
    </w:p>
    <w:p w:rsidR="00B91A00" w:rsidRDefault="00B91A00" w:rsidP="00F26999">
      <w:pPr>
        <w:pStyle w:val="ListParagraph"/>
        <w:ind w:left="360"/>
        <w:rPr>
          <w:rFonts w:ascii="Segoe UI Symbol" w:hAnsi="Segoe UI Symbol" w:cs="Segoe UI Symbol"/>
        </w:rPr>
      </w:pPr>
    </w:p>
    <w:p w:rsidR="00B91A00" w:rsidRPr="00722496" w:rsidRDefault="00B91A00" w:rsidP="00F26999">
      <w:pPr>
        <w:pStyle w:val="ListParagraph"/>
        <w:numPr>
          <w:ilvl w:val="0"/>
          <w:numId w:val="3"/>
        </w:numPr>
      </w:pPr>
      <w:r>
        <w:t xml:space="preserve">Napisz program, wypełnia tablice 10-elementową losowymi wartościami 1-100. </w:t>
      </w:r>
    </w:p>
    <w:p w:rsidR="00B91A00" w:rsidRDefault="00B91A00" w:rsidP="00F26999">
      <w:pPr>
        <w:pStyle w:val="ListParagraph"/>
      </w:pPr>
      <w:r>
        <w:t>Napisz skrypt, który posortuje (rosnąco) ww. utworzoną listę i wypisze</w:t>
      </w:r>
      <w:r w:rsidRPr="00722496">
        <w:t xml:space="preserve"> </w:t>
      </w:r>
      <w:r>
        <w:t>wynik.</w:t>
      </w:r>
    </w:p>
    <w:p w:rsidR="00B91A00" w:rsidRPr="00F26999" w:rsidRDefault="00B91A00" w:rsidP="00F26999">
      <w:pPr>
        <w:pStyle w:val="ListParagraph"/>
      </w:pPr>
    </w:p>
    <w:p w:rsidR="00B91A00" w:rsidRDefault="00B91A00" w:rsidP="00F26999">
      <w:pPr>
        <w:pStyle w:val="ListParagraph"/>
        <w:numPr>
          <w:ilvl w:val="0"/>
          <w:numId w:val="3"/>
        </w:numPr>
      </w:pPr>
      <w:r>
        <w:t>Zapełnij dwie tablice 10-cio losowo wybranymi liczbami z zakresu 1 – 100.</w:t>
      </w:r>
    </w:p>
    <w:p w:rsidR="00B91A00" w:rsidRDefault="00B91A00" w:rsidP="00F26999">
      <w:pPr>
        <w:pStyle w:val="ListParagraph"/>
      </w:pPr>
      <w:r>
        <w:t>Napisz skrypt, który sprawdzi czy jakaś liczba występuje w obu tablicach.</w:t>
      </w:r>
    </w:p>
    <w:p w:rsidR="00B91A00" w:rsidRDefault="00B91A00" w:rsidP="00F26999">
      <w:pPr>
        <w:pStyle w:val="ListParagraph"/>
        <w:numPr>
          <w:ilvl w:val="0"/>
          <w:numId w:val="3"/>
        </w:numPr>
      </w:pPr>
      <w:r>
        <w:t>Zapełnij tablicę  10-cio losowo wybranymi liczbami z zakresu 1 – 10.</w:t>
      </w:r>
    </w:p>
    <w:p w:rsidR="00B91A00" w:rsidRDefault="00B91A00" w:rsidP="00F26999">
      <w:pPr>
        <w:pStyle w:val="ListParagraph"/>
      </w:pPr>
      <w:r>
        <w:t>Napisz skrypt, który znajdzie duplikaty</w:t>
      </w:r>
    </w:p>
    <w:p w:rsidR="00B91A00" w:rsidRDefault="00B91A00" w:rsidP="00F26999">
      <w:pPr>
        <w:pStyle w:val="ListParagraph"/>
      </w:pPr>
    </w:p>
    <w:p w:rsidR="00B91A00" w:rsidRDefault="00B91A00" w:rsidP="00AD18DC">
      <w:pPr>
        <w:pStyle w:val="ListParagraph"/>
        <w:numPr>
          <w:ilvl w:val="0"/>
          <w:numId w:val="1"/>
        </w:numPr>
      </w:pPr>
      <w:r>
        <w:t>Zaprojektuj program, w którym użytkownik będzie mógł wprowadzić dowolne zdanie. Program ma za zadanie zliczyć ilość wystąpień poszczególnych liter w podanym zdaniu</w:t>
      </w:r>
    </w:p>
    <w:p w:rsidR="00B91A00" w:rsidRDefault="00B91A00"/>
    <w:sectPr w:rsidR="00B91A00" w:rsidSect="00BD0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F5496"/>
    <w:multiLevelType w:val="hybridMultilevel"/>
    <w:tmpl w:val="A8543C7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7AD340A"/>
    <w:multiLevelType w:val="hybridMultilevel"/>
    <w:tmpl w:val="1F36E3EE"/>
    <w:lvl w:ilvl="0" w:tplc="FB80F0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E3240"/>
    <w:multiLevelType w:val="hybridMultilevel"/>
    <w:tmpl w:val="1AE893AC"/>
    <w:lvl w:ilvl="0" w:tplc="FB80F01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2AA"/>
    <w:rsid w:val="000772AA"/>
    <w:rsid w:val="005C15C8"/>
    <w:rsid w:val="005D6271"/>
    <w:rsid w:val="00722496"/>
    <w:rsid w:val="007B6BDE"/>
    <w:rsid w:val="00AD18DC"/>
    <w:rsid w:val="00B91A00"/>
    <w:rsid w:val="00BD0895"/>
    <w:rsid w:val="00BD2C9A"/>
    <w:rsid w:val="00F2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89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249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223</Words>
  <Characters>1344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Admin</cp:lastModifiedBy>
  <cp:revision>2</cp:revision>
  <dcterms:created xsi:type="dcterms:W3CDTF">2022-03-05T20:41:00Z</dcterms:created>
  <dcterms:modified xsi:type="dcterms:W3CDTF">2024-01-26T06:53:00Z</dcterms:modified>
</cp:coreProperties>
</file>