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A9" w:rsidRDefault="007752A9">
      <w:pPr>
        <w:rPr>
          <w:b/>
          <w:bCs/>
          <w:sz w:val="48"/>
          <w:szCs w:val="48"/>
        </w:rPr>
      </w:pPr>
      <w:r w:rsidRPr="009F1C88">
        <w:rPr>
          <w:b/>
          <w:bCs/>
          <w:sz w:val="48"/>
          <w:szCs w:val="48"/>
        </w:rPr>
        <w:t>PHP – biblioteka GD</w:t>
      </w:r>
      <w:r>
        <w:rPr>
          <w:b/>
          <w:bCs/>
          <w:sz w:val="48"/>
          <w:szCs w:val="48"/>
        </w:rPr>
        <w:t>2</w:t>
      </w:r>
    </w:p>
    <w:p w:rsidR="007752A9" w:rsidRDefault="007752A9">
      <w:pPr>
        <w:rPr>
          <w:b/>
          <w:bCs/>
          <w:sz w:val="48"/>
          <w:szCs w:val="48"/>
        </w:rPr>
      </w:pPr>
    </w:p>
    <w:p w:rsidR="007752A9" w:rsidRDefault="007752A9" w:rsidP="009F1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 GD</w:t>
      </w:r>
      <w:r w:rsidRPr="009F1C88">
        <w:rPr>
          <w:rFonts w:ascii="Times New Roman" w:hAnsi="Times New Roman" w:cs="Times New Roman"/>
          <w:sz w:val="24"/>
          <w:szCs w:val="24"/>
        </w:rPr>
        <w:t xml:space="preserve"> wbudowana w PHP to bardzo rozbudowane narzędzie, pozwalające na generowanie właściwie każdego rodzaju grafiki bitmapowej. Dzięki niej </w:t>
      </w:r>
      <w:r>
        <w:rPr>
          <w:rFonts w:ascii="Times New Roman" w:hAnsi="Times New Roman" w:cs="Times New Roman"/>
          <w:sz w:val="24"/>
          <w:szCs w:val="24"/>
        </w:rPr>
        <w:t>można</w:t>
      </w:r>
      <w:r w:rsidRPr="009F1C88">
        <w:rPr>
          <w:rFonts w:ascii="Times New Roman" w:hAnsi="Times New Roman" w:cs="Times New Roman"/>
          <w:sz w:val="24"/>
          <w:szCs w:val="24"/>
        </w:rPr>
        <w:t xml:space="preserve"> generować grafikę bezpośrednio z poziomu PHP, co za tym idzie również manipulować istniejącą grafiką zapisaną w plikach takich jak </w:t>
      </w:r>
      <w:r w:rsidRPr="009F1C88">
        <w:rPr>
          <w:rFonts w:ascii="Times New Roman" w:hAnsi="Times New Roman" w:cs="Times New Roman"/>
          <w:sz w:val="24"/>
          <w:szCs w:val="24"/>
          <w:u w:val="single"/>
        </w:rPr>
        <w:t>JPEG</w:t>
      </w:r>
      <w:r w:rsidRPr="009F1C88">
        <w:rPr>
          <w:rFonts w:ascii="Times New Roman" w:hAnsi="Times New Roman" w:cs="Times New Roman"/>
          <w:sz w:val="24"/>
          <w:szCs w:val="24"/>
        </w:rPr>
        <w:t xml:space="preserve">, </w:t>
      </w:r>
      <w:r w:rsidRPr="009F1C88">
        <w:rPr>
          <w:rFonts w:ascii="Times New Roman" w:hAnsi="Times New Roman" w:cs="Times New Roman"/>
          <w:sz w:val="24"/>
          <w:szCs w:val="24"/>
          <w:u w:val="single"/>
        </w:rPr>
        <w:t>PNG</w:t>
      </w:r>
      <w:r w:rsidRPr="009F1C88">
        <w:rPr>
          <w:rFonts w:ascii="Times New Roman" w:hAnsi="Times New Roman" w:cs="Times New Roman"/>
          <w:sz w:val="24"/>
          <w:szCs w:val="24"/>
        </w:rPr>
        <w:t xml:space="preserve">, czy </w:t>
      </w:r>
      <w:r w:rsidRPr="009F1C88">
        <w:rPr>
          <w:rFonts w:ascii="Times New Roman" w:hAnsi="Times New Roman" w:cs="Times New Roman"/>
          <w:sz w:val="24"/>
          <w:szCs w:val="24"/>
          <w:u w:val="single"/>
        </w:rPr>
        <w:t>BMP</w:t>
      </w:r>
      <w:r w:rsidRPr="009F1C88">
        <w:rPr>
          <w:rFonts w:ascii="Times New Roman" w:hAnsi="Times New Roman" w:cs="Times New Roman"/>
          <w:sz w:val="24"/>
          <w:szCs w:val="24"/>
        </w:rPr>
        <w:t xml:space="preserve">, a więc tworzyć różnego rodzaju miniaturki, skalować i obracać zdjęcia, nakładać "w locie" filtry, znaki wodne, bądź napisy z zewnętrznych czcionek </w:t>
      </w:r>
      <w:r w:rsidRPr="009F1C88">
        <w:rPr>
          <w:rFonts w:ascii="Times New Roman" w:hAnsi="Times New Roman" w:cs="Times New Roman"/>
          <w:sz w:val="24"/>
          <w:szCs w:val="24"/>
          <w:u w:val="single"/>
        </w:rPr>
        <w:t>TrueType</w:t>
      </w:r>
      <w:r w:rsidRPr="009F1C88">
        <w:rPr>
          <w:rFonts w:ascii="Times New Roman" w:hAnsi="Times New Roman" w:cs="Times New Roman"/>
          <w:sz w:val="24"/>
          <w:szCs w:val="24"/>
        </w:rPr>
        <w:t>.</w:t>
      </w:r>
    </w:p>
    <w:p w:rsidR="007752A9" w:rsidRDefault="007752A9" w:rsidP="009F1C88">
      <w:pPr>
        <w:jc w:val="both"/>
        <w:rPr>
          <w:rFonts w:ascii="Times New Roman" w:hAnsi="Times New Roman" w:cs="Times New Roman"/>
          <w:sz w:val="24"/>
          <w:szCs w:val="24"/>
        </w:rPr>
      </w:pPr>
      <w:r w:rsidRPr="009F1C88">
        <w:rPr>
          <w:rFonts w:ascii="Times New Roman" w:hAnsi="Times New Roman" w:cs="Times New Roman"/>
          <w:sz w:val="24"/>
          <w:szCs w:val="24"/>
        </w:rPr>
        <w:br/>
        <w:t>Biblioteka ta nadaje się również świetnie do generowania wszelkiego rodzaju graficznych wykresów reprezentujących dane pobrane bezpośrednio z PHP. Wygenerowane grafiki możemy następnie wyświetlać bezpośrednio do przeglądarki, albo zapisywać do plików.</w:t>
      </w:r>
    </w:p>
    <w:p w:rsidR="007752A9" w:rsidRDefault="007752A9" w:rsidP="009F1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2A9" w:rsidRPr="009F1C88" w:rsidRDefault="007752A9" w:rsidP="009F1C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1C88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7752A9" w:rsidRPr="009F1C88" w:rsidRDefault="007752A9" w:rsidP="009F1C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C88">
        <w:rPr>
          <w:rFonts w:ascii="Times New Roman" w:hAnsi="Times New Roman" w:cs="Times New Roman"/>
          <w:b/>
          <w:bCs/>
          <w:sz w:val="24"/>
          <w:szCs w:val="24"/>
        </w:rPr>
        <w:t>Tworzenie pustego obrazka:</w:t>
      </w:r>
    </w:p>
    <w:p w:rsidR="007752A9" w:rsidRPr="009F1C88" w:rsidRDefault="007752A9" w:rsidP="009F1C88">
      <w:pPr>
        <w:jc w:val="both"/>
        <w:rPr>
          <w:rFonts w:ascii="Times New Roman" w:hAnsi="Times New Roman" w:cs="Times New Roman"/>
          <w:sz w:val="24"/>
          <w:szCs w:val="24"/>
        </w:rPr>
      </w:pPr>
      <w:r w:rsidRPr="009F1C88">
        <w:rPr>
          <w:rFonts w:ascii="Times New Roman" w:hAnsi="Times New Roman" w:cs="Times New Roman"/>
          <w:sz w:val="24"/>
          <w:szCs w:val="24"/>
        </w:rPr>
        <w:t>$image = imagecreatetruecolor(szerokość_obrazka, wysokość_obrazka)</w:t>
      </w:r>
    </w:p>
    <w:p w:rsidR="007752A9" w:rsidRPr="008E24FE" w:rsidRDefault="007752A9" w:rsidP="009F1C8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b/>
          <w:bCs/>
          <w:sz w:val="24"/>
          <w:szCs w:val="24"/>
          <w:lang w:val="en-US"/>
        </w:rPr>
        <w:t>Definicja koloru</w:t>
      </w:r>
    </w:p>
    <w:p w:rsidR="007752A9" w:rsidRPr="008E24FE" w:rsidRDefault="007752A9" w:rsidP="009F1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sz w:val="24"/>
          <w:szCs w:val="24"/>
          <w:lang w:val="en-US"/>
        </w:rPr>
        <w:t>$color = imagecolorallocate($image, R, G, B)</w:t>
      </w:r>
    </w:p>
    <w:p w:rsidR="007752A9" w:rsidRPr="009F1C88" w:rsidRDefault="007752A9" w:rsidP="009F1C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C88">
        <w:rPr>
          <w:rFonts w:ascii="Times New Roman" w:hAnsi="Times New Roman" w:cs="Times New Roman"/>
          <w:b/>
          <w:bCs/>
          <w:sz w:val="24"/>
          <w:szCs w:val="24"/>
        </w:rPr>
        <w:t>Definicja koloru z kanałem alpha (z przezroczystością)</w:t>
      </w:r>
    </w:p>
    <w:p w:rsidR="007752A9" w:rsidRPr="008E24FE" w:rsidRDefault="007752A9" w:rsidP="009F1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sz w:val="24"/>
          <w:szCs w:val="24"/>
          <w:lang w:val="en-US"/>
        </w:rPr>
        <w:t>$color = imagecolorallocatealpha($image, R, G, B, alpha)</w:t>
      </w:r>
    </w:p>
    <w:p w:rsidR="007752A9" w:rsidRDefault="007752A9" w:rsidP="009F1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 z zakresu 0-127</w:t>
      </w:r>
    </w:p>
    <w:p w:rsidR="007752A9" w:rsidRPr="009F1C88" w:rsidRDefault="007752A9" w:rsidP="009F1C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C88">
        <w:rPr>
          <w:rFonts w:ascii="Times New Roman" w:hAnsi="Times New Roman" w:cs="Times New Roman"/>
          <w:b/>
          <w:bCs/>
          <w:sz w:val="24"/>
          <w:szCs w:val="24"/>
        </w:rPr>
        <w:t>Wypełnienie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całego</w:t>
      </w:r>
      <w:r w:rsidRPr="009F1C88">
        <w:rPr>
          <w:rFonts w:ascii="Times New Roman" w:hAnsi="Times New Roman" w:cs="Times New Roman"/>
          <w:b/>
          <w:bCs/>
          <w:sz w:val="24"/>
          <w:szCs w:val="24"/>
        </w:rPr>
        <w:t xml:space="preserve"> obrazka kolorem</w:t>
      </w:r>
    </w:p>
    <w:p w:rsidR="007752A9" w:rsidRPr="008E24FE" w:rsidRDefault="007752A9" w:rsidP="009F1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sz w:val="24"/>
          <w:szCs w:val="24"/>
          <w:lang w:val="en-US"/>
        </w:rPr>
        <w:t>imagefill($image, $x, $y, $color)</w:t>
      </w:r>
    </w:p>
    <w:p w:rsidR="007752A9" w:rsidRPr="004B5F67" w:rsidRDefault="007752A9" w:rsidP="004B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$x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- punkt początkowy w osi </w:t>
      </w: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od którego zaczynamy wypełnianie kolorem</w:t>
      </w:r>
    </w:p>
    <w:p w:rsidR="007752A9" w:rsidRPr="004B5F67" w:rsidRDefault="007752A9" w:rsidP="004B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$y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- punkt początkowy w osi </w:t>
      </w: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od którego zaczynamy wypełnianie kolorem</w:t>
      </w:r>
    </w:p>
    <w:p w:rsidR="007752A9" w:rsidRDefault="007752A9" w:rsidP="004B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- wartość koloru wypełnienia utworzona uprzednio za pomocą imagecollorallocate()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Wypełnianie kolorem obszaru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4B5F67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4B5F67">
        <w:rPr>
          <w:rFonts w:ascii="Courier New" w:hAnsi="Courier New" w:cs="Courier New"/>
          <w:sz w:val="20"/>
          <w:szCs w:val="20"/>
          <w:lang w:eastAsia="pl-PL"/>
        </w:rPr>
        <w:t>imagefilledrectangle($image, $x1, $y1, $x2, $y2, $</w:t>
      </w:r>
      <w:r>
        <w:rPr>
          <w:rFonts w:ascii="Courier New" w:hAnsi="Courier New" w:cs="Courier New"/>
          <w:sz w:val="20"/>
          <w:szCs w:val="20"/>
          <w:lang w:eastAsia="pl-PL"/>
        </w:rPr>
        <w:t>color</w:t>
      </w:r>
      <w:r w:rsidRPr="004B5F67">
        <w:rPr>
          <w:rFonts w:ascii="Courier New" w:hAnsi="Courier New" w:cs="Courier New"/>
          <w:sz w:val="20"/>
          <w:szCs w:val="20"/>
          <w:lang w:eastAsia="pl-PL"/>
        </w:rPr>
        <w:t>);</w:t>
      </w:r>
    </w:p>
    <w:p w:rsidR="007752A9" w:rsidRPr="004B5F67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4B5F67">
        <w:rPr>
          <w:rFonts w:ascii="Courier New" w:hAnsi="Courier New" w:cs="Courier New"/>
          <w:sz w:val="20"/>
          <w:szCs w:val="20"/>
          <w:lang w:eastAsia="pl-PL"/>
        </w:rPr>
        <w:t>$x1 - punkt początkowy na osi X</w:t>
      </w:r>
    </w:p>
    <w:p w:rsidR="007752A9" w:rsidRPr="004B5F67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4B5F67">
        <w:rPr>
          <w:rFonts w:ascii="Courier New" w:hAnsi="Courier New" w:cs="Courier New"/>
          <w:sz w:val="20"/>
          <w:szCs w:val="20"/>
          <w:lang w:eastAsia="pl-PL"/>
        </w:rPr>
        <w:t>$y1- punkt początkowy na osi Y</w:t>
      </w:r>
    </w:p>
    <w:p w:rsidR="007752A9" w:rsidRPr="004B5F67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4B5F67">
        <w:rPr>
          <w:rFonts w:ascii="Courier New" w:hAnsi="Courier New" w:cs="Courier New"/>
          <w:sz w:val="20"/>
          <w:szCs w:val="20"/>
          <w:lang w:eastAsia="pl-PL"/>
        </w:rPr>
        <w:t>$x2 - punkt końcowy na osi X</w:t>
      </w:r>
    </w:p>
    <w:p w:rsidR="007752A9" w:rsidRPr="004B5F67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4B5F67">
        <w:rPr>
          <w:rFonts w:ascii="Courier New" w:hAnsi="Courier New" w:cs="Courier New"/>
          <w:sz w:val="20"/>
          <w:szCs w:val="20"/>
          <w:lang w:eastAsia="pl-PL"/>
        </w:rPr>
        <w:t>$y2- punkt końcowy na osi Y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Użycie funkcji bez filled np. imagerectangle</w:t>
      </w:r>
    </w:p>
    <w:p w:rsidR="007752A9" w:rsidRPr="000419B5" w:rsidRDefault="007752A9" w:rsidP="004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0419B5">
        <w:rPr>
          <w:rFonts w:ascii="Times New Roman" w:hAnsi="Times New Roman" w:cs="Times New Roman"/>
          <w:sz w:val="24"/>
          <w:szCs w:val="24"/>
        </w:rPr>
        <w:t>Rysuje prostokąt bez wypełnienia (tylko obramowanie)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8E24FE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b/>
          <w:bCs/>
          <w:sz w:val="24"/>
          <w:szCs w:val="24"/>
          <w:lang w:val="en-US"/>
        </w:rPr>
        <w:t>Elipsa</w:t>
      </w:r>
    </w:p>
    <w:p w:rsidR="007752A9" w:rsidRPr="008E24FE" w:rsidRDefault="007752A9" w:rsidP="000419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sz w:val="24"/>
          <w:szCs w:val="24"/>
          <w:lang w:val="en-US"/>
        </w:rPr>
        <w:t>imagefilledellipse($image, $cx, $cy, $width, $height, $color);</w:t>
      </w:r>
    </w:p>
    <w:p w:rsidR="007752A9" w:rsidRPr="008E24FE" w:rsidRDefault="007752A9" w:rsidP="000419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52A9" w:rsidRPr="000419B5" w:rsidRDefault="007752A9" w:rsidP="000419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$cx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= punkt środkowy elipsy w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</w:p>
    <w:p w:rsidR="007752A9" w:rsidRPr="000419B5" w:rsidRDefault="007752A9" w:rsidP="000419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$cy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= punkt środkowy elipsy w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</w:p>
    <w:p w:rsidR="007752A9" w:rsidRPr="000419B5" w:rsidRDefault="007752A9" w:rsidP="000419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$width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szerokość elipsy</w:t>
      </w:r>
    </w:p>
    <w:p w:rsidR="007752A9" w:rsidRPr="000419B5" w:rsidRDefault="007752A9" w:rsidP="000419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$height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wysokość elipsy </w:t>
      </w:r>
    </w:p>
    <w:p w:rsidR="007752A9" w:rsidRPr="000419B5" w:rsidRDefault="007752A9" w:rsidP="000419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kolor wypełnienia</w:t>
      </w:r>
    </w:p>
    <w:p w:rsidR="007752A9" w:rsidRPr="000419B5" w:rsidRDefault="007752A9" w:rsidP="00041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9B5">
        <w:rPr>
          <w:rFonts w:ascii="Times New Roman" w:hAnsi="Times New Roman" w:cs="Times New Roman"/>
          <w:b/>
          <w:bCs/>
          <w:sz w:val="24"/>
          <w:szCs w:val="24"/>
        </w:rPr>
        <w:t>Linia</w:t>
      </w:r>
    </w:p>
    <w:p w:rsidR="007752A9" w:rsidRPr="008E24FE" w:rsidRDefault="007752A9" w:rsidP="00041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8E24FE">
        <w:rPr>
          <w:rFonts w:ascii="Courier New" w:hAnsi="Courier New" w:cs="Courier New"/>
          <w:sz w:val="20"/>
          <w:szCs w:val="20"/>
          <w:lang w:val="en-US" w:eastAsia="pl-PL"/>
        </w:rPr>
        <w:t>imageline($image, $x1, $y1, $x2, $y2, $color);</w:t>
      </w:r>
    </w:p>
    <w:p w:rsidR="007752A9" w:rsidRPr="008E24FE" w:rsidRDefault="007752A9" w:rsidP="00041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$x1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punkt początkowy na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$y1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- punkt początkowy na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$x2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punkt końcowy na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$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y2</w:t>
      </w:r>
      <w:r w:rsidRPr="000419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punkt końcowy na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kolor linii</w:t>
      </w:r>
    </w:p>
    <w:p w:rsidR="007752A9" w:rsidRDefault="007752A9" w:rsidP="000419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2A9" w:rsidRPr="000419B5" w:rsidRDefault="007752A9" w:rsidP="00041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9B5">
        <w:rPr>
          <w:rFonts w:ascii="Times New Roman" w:hAnsi="Times New Roman" w:cs="Times New Roman"/>
          <w:b/>
          <w:bCs/>
          <w:sz w:val="24"/>
          <w:szCs w:val="24"/>
        </w:rPr>
        <w:t>Poligony</w:t>
      </w:r>
    </w:p>
    <w:p w:rsidR="007752A9" w:rsidRPr="000419B5" w:rsidRDefault="007752A9" w:rsidP="00041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eastAsia="pl-PL"/>
        </w:rPr>
      </w:pPr>
      <w:r w:rsidRPr="000419B5">
        <w:rPr>
          <w:rFonts w:ascii="Courier New" w:hAnsi="Courier New" w:cs="Courier New"/>
          <w:sz w:val="20"/>
          <w:szCs w:val="20"/>
          <w:lang w:eastAsia="pl-PL"/>
        </w:rPr>
        <w:t>imagefilledpolygon($image, $tablica_współrzędnych_punktów, $ilość_punktów, $</w:t>
      </w:r>
      <w:r>
        <w:rPr>
          <w:rFonts w:ascii="Courier New" w:hAnsi="Courier New" w:cs="Courier New"/>
          <w:sz w:val="20"/>
          <w:szCs w:val="20"/>
          <w:lang w:eastAsia="pl-PL"/>
        </w:rPr>
        <w:t>c</w:t>
      </w:r>
      <w:r w:rsidRPr="000419B5">
        <w:rPr>
          <w:rFonts w:ascii="Courier New" w:hAnsi="Courier New" w:cs="Courier New"/>
          <w:sz w:val="20"/>
          <w:szCs w:val="20"/>
          <w:lang w:eastAsia="pl-PL"/>
        </w:rPr>
        <w:t>olor)</w:t>
      </w:r>
    </w:p>
    <w:p w:rsidR="007752A9" w:rsidRDefault="007752A9" w:rsidP="000419B5">
      <w:pPr>
        <w:jc w:val="both"/>
      </w:pPr>
      <w:r>
        <w:rPr>
          <w:u w:val="single"/>
        </w:rPr>
        <w:t>$tablica_współrzędnych_punktów</w:t>
      </w:r>
      <w:r>
        <w:t xml:space="preserve"> - tablica ze wszystkimi współrzędnymi,</w:t>
      </w:r>
    </w:p>
    <w:p w:rsidR="007752A9" w:rsidRDefault="007752A9" w:rsidP="00041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u w:val="single"/>
        </w:rPr>
        <w:t xml:space="preserve">$ilość_punktów </w:t>
      </w:r>
      <w:r>
        <w:t>- musi odpowiadać ilości punktów podanych w tablicy</w:t>
      </w:r>
      <w:r>
        <w:br/>
      </w:r>
      <w:r>
        <w:rPr>
          <w:u w:val="single"/>
        </w:rPr>
        <w:t>$color</w:t>
      </w:r>
      <w:r>
        <w:t xml:space="preserve"> - kolor wypełnienia</w:t>
      </w:r>
    </w:p>
    <w:p w:rsidR="007752A9" w:rsidRPr="000419B5" w:rsidRDefault="007752A9" w:rsidP="000419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2A9" w:rsidRPr="008E24FE" w:rsidRDefault="007752A9" w:rsidP="000419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24FE">
        <w:rPr>
          <w:rFonts w:ascii="Times New Roman" w:hAnsi="Times New Roman" w:cs="Times New Roman"/>
          <w:b/>
          <w:bCs/>
          <w:sz w:val="24"/>
          <w:szCs w:val="24"/>
          <w:lang w:val="en-US"/>
        </w:rPr>
        <w:t>Wypełnienie kołowe</w:t>
      </w:r>
    </w:p>
    <w:p w:rsidR="007752A9" w:rsidRPr="008E24FE" w:rsidRDefault="007752A9" w:rsidP="00041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8E24FE">
        <w:rPr>
          <w:rFonts w:ascii="Courier New" w:hAnsi="Courier New" w:cs="Courier New"/>
          <w:sz w:val="20"/>
          <w:szCs w:val="20"/>
          <w:lang w:val="en-US" w:eastAsia="pl-PL"/>
        </w:rPr>
        <w:t>imagefilledarc($image, $cx, $cy, $width, $height, $start_angle, $end_angle, $color, $styl);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$cx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= punkt środkowy elipsy w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$cy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= punkt środkowy elipsy w osi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$width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szerokość elipsy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$height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wysokość elipsy 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$start_angle 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- kąt początkowy (w stopniach) 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$end_angle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kąt końcowy (w stopniach)  </w:t>
      </w:r>
    </w:p>
    <w:p w:rsidR="007752A9" w:rsidRPr="000419B5" w:rsidRDefault="007752A9" w:rsidP="000419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kolor wypełnienia </w:t>
      </w:r>
    </w:p>
    <w:p w:rsidR="007752A9" w:rsidRDefault="007752A9" w:rsidP="00041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19B5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419B5">
        <w:rPr>
          <w:rFonts w:ascii="Times New Roman" w:hAnsi="Times New Roman" w:cs="Times New Roman"/>
          <w:sz w:val="24"/>
          <w:szCs w:val="24"/>
          <w:u w:val="single"/>
          <w:lang w:eastAsia="pl-PL"/>
        </w:rPr>
        <w:t>$styl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określa sposób łączenia punktu początkowego z końcowym, możliwe parametry: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7752A9" w:rsidRPr="00633119" w:rsidRDefault="007752A9" w:rsidP="00633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lang w:eastAsia="pl-PL"/>
        </w:rPr>
        <w:t>IMG_ARC_PIE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łączenie kołowe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IMG_ARC_CHORD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łączenie linią prostą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IMG_ARC_NOFILL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bez wypełnienia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IMG_ARC_EDGED</w:t>
      </w:r>
      <w:r w:rsidRPr="000419B5">
        <w:rPr>
          <w:rFonts w:ascii="Times New Roman" w:hAnsi="Times New Roman" w:cs="Times New Roman"/>
          <w:sz w:val="24"/>
          <w:szCs w:val="24"/>
          <w:lang w:eastAsia="pl-PL"/>
        </w:rPr>
        <w:t xml:space="preserve"> - daje jedynie obrys całości.</w:t>
      </w:r>
    </w:p>
    <w:p w:rsidR="007752A9" w:rsidRPr="000419B5" w:rsidRDefault="007752A9" w:rsidP="006331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119">
        <w:rPr>
          <w:rFonts w:ascii="Times New Roman" w:hAnsi="Times New Roman" w:cs="Times New Roman"/>
          <w:b/>
          <w:bCs/>
          <w:sz w:val="24"/>
          <w:szCs w:val="24"/>
        </w:rPr>
        <w:t>Wstawianie pojedynczego znaku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poziomie</w:t>
      </w:r>
    </w:p>
    <w:p w:rsidR="007752A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33119">
        <w:rPr>
          <w:rFonts w:ascii="Courier New" w:hAnsi="Courier New" w:cs="Courier New"/>
          <w:sz w:val="20"/>
          <w:szCs w:val="20"/>
          <w:lang w:eastAsia="pl-PL"/>
        </w:rPr>
        <w:t>imagechar($image, $font_size, $x, $y, $char, $color);</w:t>
      </w:r>
    </w:p>
    <w:p w:rsidR="007752A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752A9" w:rsidRPr="00633119" w:rsidRDefault="007752A9" w:rsidP="006331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$font_size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rozmiar czcionki od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do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5</w:t>
      </w:r>
    </w:p>
    <w:p w:rsidR="007752A9" w:rsidRPr="00633119" w:rsidRDefault="007752A9" w:rsidP="006331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$x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na osi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</w:p>
    <w:p w:rsidR="007752A9" w:rsidRPr="00633119" w:rsidRDefault="007752A9" w:rsidP="006331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$y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na osi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</w:p>
    <w:p w:rsidR="007752A9" w:rsidRPr="00633119" w:rsidRDefault="007752A9" w:rsidP="006331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$char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znak do napisania na obrazku</w:t>
      </w:r>
    </w:p>
    <w:p w:rsidR="007752A9" w:rsidRPr="00633119" w:rsidRDefault="007752A9" w:rsidP="006331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kolor czcionki</w:t>
      </w:r>
    </w:p>
    <w:p w:rsidR="007752A9" w:rsidRDefault="007752A9" w:rsidP="006331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0419B5" w:rsidRDefault="007752A9" w:rsidP="006331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119">
        <w:rPr>
          <w:rFonts w:ascii="Times New Roman" w:hAnsi="Times New Roman" w:cs="Times New Roman"/>
          <w:b/>
          <w:bCs/>
          <w:sz w:val="24"/>
          <w:szCs w:val="24"/>
        </w:rPr>
        <w:t>Wstawianie pojedynczego znaku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pionie</w:t>
      </w:r>
    </w:p>
    <w:p w:rsidR="007752A9" w:rsidRPr="007E07B8" w:rsidRDefault="007752A9" w:rsidP="00633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imagecharup($image, $font_size, $x, $y, $char, $color);</w:t>
      </w:r>
    </w:p>
    <w:p w:rsidR="007752A9" w:rsidRPr="007E07B8" w:rsidRDefault="007752A9" w:rsidP="006331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752A9" w:rsidRPr="007E07B8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07B8">
        <w:rPr>
          <w:rFonts w:ascii="Times New Roman" w:hAnsi="Times New Roman" w:cs="Times New Roman"/>
          <w:b/>
          <w:bCs/>
          <w:sz w:val="24"/>
          <w:szCs w:val="24"/>
          <w:lang w:val="en-US"/>
        </w:rPr>
        <w:t>Ciąg znaków</w:t>
      </w:r>
    </w:p>
    <w:p w:rsidR="007752A9" w:rsidRPr="007E07B8" w:rsidRDefault="007752A9" w:rsidP="00633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imagestring($image, $font_size, $x, $y, $string, $color);</w:t>
      </w:r>
    </w:p>
    <w:p w:rsidR="007752A9" w:rsidRPr="0063311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$font_size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rozmiar czcionki od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do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5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63311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$x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na osi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63311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$y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na osi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52A9" w:rsidRPr="0063311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$string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ciąg znaków do napisania na obrazku </w:t>
      </w:r>
    </w:p>
    <w:p w:rsidR="007752A9" w:rsidRDefault="007752A9" w:rsidP="006331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kolor czcionki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Wczytywanie obrazka z pliku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633119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imagecreatefromjpeg</w:t>
      </w:r>
      <w:r>
        <w:rPr>
          <w:rStyle w:val="pun"/>
        </w:rPr>
        <w:t>(</w:t>
      </w:r>
      <w:r>
        <w:rPr>
          <w:rStyle w:val="pln"/>
        </w:rPr>
        <w:t>$nazwa_pliku</w:t>
      </w:r>
      <w:r>
        <w:rPr>
          <w:rStyle w:val="pun"/>
        </w:rPr>
        <w:t>)</w:t>
      </w:r>
      <w:r>
        <w:rPr>
          <w:rStyle w:val="pln"/>
        </w:rPr>
        <w:t xml:space="preserve"> </w:t>
      </w:r>
      <w:r>
        <w:rPr>
          <w:rStyle w:val="com"/>
        </w:rPr>
        <w:t>//wczytuje obrazek z pliku JPG</w:t>
      </w:r>
    </w:p>
    <w:p w:rsidR="007752A9" w:rsidRDefault="007752A9" w:rsidP="00633119">
      <w:pPr>
        <w:pStyle w:val="HTMLPreformatted"/>
        <w:rPr>
          <w:rFonts w:cs="Times New Roman"/>
        </w:rPr>
      </w:pPr>
      <w:r>
        <w:rPr>
          <w:rStyle w:val="pln"/>
          <w:rFonts w:cs="Times New Roman"/>
        </w:rPr>
        <w:t> </w:t>
      </w:r>
    </w:p>
    <w:p w:rsidR="007752A9" w:rsidRDefault="007752A9" w:rsidP="00633119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imagecreatefrompng</w:t>
      </w:r>
      <w:r>
        <w:rPr>
          <w:rStyle w:val="pun"/>
        </w:rPr>
        <w:t>(</w:t>
      </w:r>
      <w:r>
        <w:rPr>
          <w:rStyle w:val="pln"/>
        </w:rPr>
        <w:t>$nazwa_pliku</w:t>
      </w:r>
      <w:r>
        <w:rPr>
          <w:rStyle w:val="pun"/>
        </w:rPr>
        <w:t>)</w:t>
      </w:r>
      <w:r>
        <w:rPr>
          <w:rStyle w:val="pln"/>
        </w:rPr>
        <w:t xml:space="preserve"> </w:t>
      </w:r>
      <w:r>
        <w:rPr>
          <w:rStyle w:val="com"/>
        </w:rPr>
        <w:t>//wczytuje obrazek z pliku PNG</w:t>
      </w:r>
    </w:p>
    <w:p w:rsidR="007752A9" w:rsidRDefault="007752A9" w:rsidP="00633119">
      <w:pPr>
        <w:pStyle w:val="HTMLPreformatted"/>
        <w:rPr>
          <w:rFonts w:cs="Times New Roman"/>
        </w:rPr>
      </w:pPr>
    </w:p>
    <w:p w:rsidR="007752A9" w:rsidRDefault="007752A9" w:rsidP="00633119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imagecreatefromgif</w:t>
      </w:r>
      <w:r>
        <w:rPr>
          <w:rStyle w:val="pun"/>
        </w:rPr>
        <w:t>(</w:t>
      </w:r>
      <w:r>
        <w:rPr>
          <w:rStyle w:val="pln"/>
        </w:rPr>
        <w:t>$nazwa_pliku</w:t>
      </w:r>
      <w:r>
        <w:rPr>
          <w:rStyle w:val="pun"/>
        </w:rPr>
        <w:t>)</w:t>
      </w:r>
      <w:r>
        <w:rPr>
          <w:rStyle w:val="pln"/>
        </w:rPr>
        <w:t xml:space="preserve">  </w:t>
      </w:r>
      <w:r>
        <w:rPr>
          <w:rStyle w:val="com"/>
        </w:rPr>
        <w:t>//wczytuje obrazek z pliku GIF</w:t>
      </w:r>
    </w:p>
    <w:p w:rsidR="007752A9" w:rsidRDefault="007752A9" w:rsidP="00633119">
      <w:pPr>
        <w:pStyle w:val="HTMLPreformatted"/>
        <w:rPr>
          <w:rFonts w:cs="Times New Roman"/>
        </w:rPr>
      </w:pPr>
    </w:p>
    <w:p w:rsidR="007752A9" w:rsidRDefault="007752A9" w:rsidP="00633119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imagecreatefrombmp</w:t>
      </w:r>
      <w:r>
        <w:rPr>
          <w:rStyle w:val="pun"/>
        </w:rPr>
        <w:t>(</w:t>
      </w:r>
      <w:r>
        <w:rPr>
          <w:rStyle w:val="pln"/>
        </w:rPr>
        <w:t>$nazwa_pliku</w:t>
      </w:r>
      <w:r>
        <w:rPr>
          <w:rStyle w:val="pun"/>
        </w:rPr>
        <w:t>)</w:t>
      </w:r>
      <w:r>
        <w:rPr>
          <w:rStyle w:val="pln"/>
        </w:rPr>
        <w:t xml:space="preserve">  </w:t>
      </w:r>
      <w:r>
        <w:rPr>
          <w:rStyle w:val="com"/>
        </w:rPr>
        <w:t>//wczytuje obrazek z pliku BMP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7E07B8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07B8">
        <w:rPr>
          <w:rFonts w:ascii="Times New Roman" w:hAnsi="Times New Roman" w:cs="Times New Roman"/>
          <w:b/>
          <w:bCs/>
          <w:sz w:val="24"/>
          <w:szCs w:val="24"/>
          <w:lang w:val="en-US"/>
        </w:rPr>
        <w:t>Skalowanie obrazu</w:t>
      </w:r>
    </w:p>
    <w:p w:rsidR="007752A9" w:rsidRPr="007E07B8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752A9" w:rsidRPr="007E07B8" w:rsidRDefault="007752A9" w:rsidP="00633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imagecopyresized($new_image, $source_image, $new_x, $new_y, $source_x, $source_y, $new_width, $new_height, $source_width, $source_height);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$new_image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uchwyt do nowo tworzonego obrazu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$source_image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 uchwyt do ob</w:t>
      </w:r>
      <w:r>
        <w:rPr>
          <w:rFonts w:ascii="Times New Roman" w:hAnsi="Times New Roman" w:cs="Times New Roman"/>
          <w:sz w:val="24"/>
          <w:szCs w:val="24"/>
          <w:lang w:eastAsia="pl-PL"/>
        </w:rPr>
        <w:t>razu źródłowego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$new_x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 współrzędna X od której zaczniemy nowy obrazek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$new_y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 współrzędna Y od której zaczniemy nowy obrazek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$source_x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 współrzędna X od której kopiujemy stary obrazek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$source_y</w:t>
      </w:r>
      <w:r w:rsidRPr="006331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- współrzędna Y od której kopiujemy stary obrazek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$new_width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 szerokosć nowego obrazka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$new_height</w:t>
      </w:r>
      <w:r w:rsidRPr="006331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-  wysokość nowego obrazka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$source_width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szerokosć obrazka źródłowego</w:t>
      </w:r>
    </w:p>
    <w:p w:rsidR="007752A9" w:rsidRPr="00633119" w:rsidRDefault="007752A9" w:rsidP="006331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$source_height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wysokość obrazka źródłowego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Pobieranie rozmiaru obrazka</w:t>
      </w:r>
    </w:p>
    <w:p w:rsidR="007752A9" w:rsidRDefault="007752A9" w:rsidP="00633119">
      <w:pPr>
        <w:pStyle w:val="HTMLPreformatted"/>
        <w:rPr>
          <w:rStyle w:val="pun"/>
        </w:rPr>
      </w:pPr>
      <w:r>
        <w:rPr>
          <w:rStyle w:val="pln"/>
        </w:rPr>
        <w:t>imagesx</w:t>
      </w:r>
      <w:r>
        <w:rPr>
          <w:rStyle w:val="pun"/>
        </w:rPr>
        <w:t>(</w:t>
      </w:r>
      <w:r>
        <w:rPr>
          <w:rStyle w:val="pln"/>
        </w:rPr>
        <w:t>$image</w:t>
      </w:r>
      <w:r>
        <w:rPr>
          <w:rStyle w:val="pun"/>
        </w:rPr>
        <w:t>) //szerokośc</w:t>
      </w:r>
    </w:p>
    <w:p w:rsidR="007752A9" w:rsidRPr="00633119" w:rsidRDefault="007752A9" w:rsidP="00633119">
      <w:pPr>
        <w:pStyle w:val="HTMLPreformatted"/>
      </w:pPr>
      <w:r w:rsidRPr="00633119">
        <w:t>imagesy($image) // wysokosć</w:t>
      </w:r>
    </w:p>
    <w:p w:rsidR="007752A9" w:rsidRDefault="007752A9" w:rsidP="00633119">
      <w:pPr>
        <w:pStyle w:val="HTMLPreformatted"/>
        <w:rPr>
          <w:rFonts w:cs="Times New Roman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Obracanie obrazka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7E07B8" w:rsidRDefault="007752A9" w:rsidP="00633119">
      <w:pPr>
        <w:pStyle w:val="HTMLPreformatted"/>
        <w:rPr>
          <w:rFonts w:cs="Times New Roman"/>
          <w:lang w:val="en-US"/>
        </w:rPr>
      </w:pPr>
      <w:r w:rsidRPr="007E07B8">
        <w:rPr>
          <w:rStyle w:val="pln"/>
          <w:lang w:val="en-US"/>
        </w:rPr>
        <w:t>imagerotate</w:t>
      </w:r>
      <w:r w:rsidRPr="007E07B8">
        <w:rPr>
          <w:rStyle w:val="pun"/>
          <w:lang w:val="en-US"/>
        </w:rPr>
        <w:t>(</w:t>
      </w:r>
      <w:r w:rsidRPr="007E07B8">
        <w:rPr>
          <w:rStyle w:val="pln"/>
          <w:lang w:val="en-US"/>
        </w:rPr>
        <w:t>$image</w:t>
      </w:r>
      <w:r w:rsidRPr="007E07B8">
        <w:rPr>
          <w:rStyle w:val="pun"/>
          <w:lang w:val="en-US"/>
        </w:rPr>
        <w:t>,</w:t>
      </w:r>
      <w:r w:rsidRPr="007E07B8">
        <w:rPr>
          <w:rStyle w:val="pln"/>
          <w:lang w:val="en-US"/>
        </w:rPr>
        <w:t xml:space="preserve"> $angle</w:t>
      </w:r>
      <w:r w:rsidRPr="007E07B8">
        <w:rPr>
          <w:rStyle w:val="pun"/>
          <w:lang w:val="en-US"/>
        </w:rPr>
        <w:t>,</w:t>
      </w:r>
      <w:r w:rsidRPr="007E07B8">
        <w:rPr>
          <w:rStyle w:val="pln"/>
          <w:lang w:val="en-US"/>
        </w:rPr>
        <w:t xml:space="preserve"> $bg_color</w:t>
      </w:r>
      <w:r w:rsidRPr="007E07B8">
        <w:rPr>
          <w:rStyle w:val="pun"/>
          <w:lang w:val="en-US"/>
        </w:rPr>
        <w:t>)</w:t>
      </w:r>
    </w:p>
    <w:p w:rsidR="007752A9" w:rsidRPr="007E07B8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752A9" w:rsidRPr="00633119" w:rsidRDefault="007752A9" w:rsidP="006331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uchwyt do obrazka</w:t>
      </w:r>
    </w:p>
    <w:p w:rsidR="007752A9" w:rsidRPr="00633119" w:rsidRDefault="007752A9" w:rsidP="006331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$angle</w:t>
      </w:r>
      <w:r w:rsidRPr="006331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- kąt o jaki obracamy</w:t>
      </w:r>
    </w:p>
    <w:p w:rsidR="007752A9" w:rsidRPr="00633119" w:rsidRDefault="007752A9" w:rsidP="006331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$bg_color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kolor tła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Filtry</w:t>
      </w:r>
    </w:p>
    <w:p w:rsidR="007752A9" w:rsidRPr="007E07B8" w:rsidRDefault="007752A9" w:rsidP="00633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imagefilter($image, $filter, $arg1, $arg2, $arg3, $arg4)</w:t>
      </w:r>
    </w:p>
    <w:p w:rsidR="007752A9" w:rsidRPr="007E07B8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752A9" w:rsidRPr="00633119" w:rsidRDefault="007752A9" w:rsidP="006331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$filter</w:t>
      </w:r>
      <w:r w:rsidRPr="006331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- rodzaj filtra </w:t>
      </w:r>
    </w:p>
    <w:p w:rsidR="007752A9" w:rsidRDefault="007752A9" w:rsidP="006331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119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, 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$arg2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$arg3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$arg4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 - argumenty dla odpowiednich filtrów,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IMG_FILTER_NEGATE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 - tworzy negatyw z obrazu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IMG_FILTER_GRAYSCALE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konwertuje obraz na odcienie szarości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IMG_FILTER_BRIGHTNESS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Zmienia jasność obrazu (definiowana w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IMG_FILTER_CONTRAST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 zmienia kontrast obrazu (definiowany w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IMG_FILTER_COLORIZE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kolorozyje obraz, wartości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RGB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podajemy odpowiednio w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$arg2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$arg3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IMG_FILTER_EDGEDETECT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uwypukla krawędzie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IMG_FILTER_EMBOSS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dodaje filtr embros, który "uwypukla" obraz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IMG_FILTER_GAUSSIAN_BLUR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dodaje rozmycie metodą Gaussa</w:t>
      </w:r>
    </w:p>
    <w:p w:rsidR="007752A9" w:rsidRPr="007E07B8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7E07B8">
        <w:rPr>
          <w:rFonts w:ascii="Times New Roman" w:hAnsi="Times New Roman" w:cs="Times New Roman"/>
          <w:sz w:val="24"/>
          <w:szCs w:val="24"/>
          <w:u w:val="single"/>
          <w:lang w:val="en-US" w:eastAsia="pl-PL"/>
        </w:rPr>
        <w:t>IMG_FILTER_SELECTIVE_BLUR</w:t>
      </w:r>
      <w:r w:rsidRPr="007E07B8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-</w:t>
      </w:r>
      <w:r w:rsidRPr="007E07B8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 </w:t>
      </w:r>
      <w:r w:rsidRPr="007E07B8">
        <w:rPr>
          <w:rFonts w:ascii="Times New Roman" w:hAnsi="Times New Roman" w:cs="Times New Roman"/>
          <w:sz w:val="24"/>
          <w:szCs w:val="24"/>
          <w:lang w:val="en-US" w:eastAsia="pl-PL"/>
        </w:rPr>
        <w:t>rozmywa obraz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IMG_FILTER_MEAN_REMOVAL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tworzy coś w rodzaju szkicu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IMG_FILTER_SMOOTH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wygładza obraz, wartość wygładzenia podajemy w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$arg1</w:t>
      </w:r>
    </w:p>
    <w:p w:rsidR="007752A9" w:rsidRPr="00633119" w:rsidRDefault="007752A9" w:rsidP="006331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IMG_FILTER_PIXELATE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- dodaje pixelizację, wartości podajemy w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$arg1</w:t>
      </w:r>
      <w:r w:rsidRPr="00633119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Pr="00633119">
        <w:rPr>
          <w:rFonts w:ascii="Times New Roman" w:hAnsi="Times New Roman" w:cs="Times New Roman"/>
          <w:sz w:val="24"/>
          <w:szCs w:val="24"/>
          <w:u w:val="single"/>
          <w:lang w:eastAsia="pl-PL"/>
        </w:rPr>
        <w:t>$arg2</w:t>
      </w:r>
    </w:p>
    <w:p w:rsidR="007752A9" w:rsidRPr="007E07B8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07B8">
        <w:rPr>
          <w:rFonts w:ascii="Times New Roman" w:hAnsi="Times New Roman" w:cs="Times New Roman"/>
          <w:b/>
          <w:bCs/>
          <w:sz w:val="24"/>
          <w:szCs w:val="24"/>
          <w:lang w:val="en-US"/>
        </w:rPr>
        <w:t>Scalanie ze sobą obrazków</w:t>
      </w:r>
    </w:p>
    <w:p w:rsidR="007752A9" w:rsidRPr="007E07B8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imagecopymerge($image, $image_to_add, $image_x, $image_y, $image_to_add_x, $image_to_add_y, $image_to_add_width, $image_to_add_height, $opacity);</w:t>
      </w:r>
    </w:p>
    <w:p w:rsidR="007752A9" w:rsidRPr="007E07B8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</w:p>
    <w:p w:rsidR="007752A9" w:rsidRPr="003C707D" w:rsidRDefault="007752A9" w:rsidP="003C70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$image_to_add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 uchwyt do obrazu który będziemy nakładać - ten obrazek nałożymy </w:t>
      </w:r>
    </w:p>
    <w:p w:rsidR="007752A9" w:rsidRPr="003C707D" w:rsidRDefault="007752A9" w:rsidP="003C70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$image_x</w:t>
      </w:r>
      <w:r w:rsidRPr="003C70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-  współrzędna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bazowego obrazka od której nakładany na nią drugi obraz </w:t>
      </w:r>
    </w:p>
    <w:p w:rsidR="007752A9" w:rsidRPr="003C707D" w:rsidRDefault="007752A9" w:rsidP="003C70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$image_y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bazowego obrazka 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od której nakładany na nią drugi obraz (Monica) </w:t>
      </w:r>
    </w:p>
    <w:p w:rsidR="007752A9" w:rsidRPr="003C707D" w:rsidRDefault="007752A9" w:rsidP="003C70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$image_to_add_x</w:t>
      </w:r>
      <w:r w:rsidRPr="003C70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-  współrzędna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nakładanego obrazu od której zaczynamy nakładanie  </w:t>
      </w:r>
    </w:p>
    <w:p w:rsidR="007752A9" w:rsidRPr="003C707D" w:rsidRDefault="007752A9" w:rsidP="003C70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$image_to_add_y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 współrzędna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nakładanego obrazu od której zaczynamy nakładanie </w:t>
      </w:r>
    </w:p>
    <w:p w:rsidR="007752A9" w:rsidRPr="003C707D" w:rsidRDefault="007752A9" w:rsidP="003C70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$image_to_add_width</w:t>
      </w:r>
      <w:r w:rsidRPr="003C70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- szerokosć nakładanego obrazka </w:t>
      </w:r>
    </w:p>
    <w:p w:rsidR="007752A9" w:rsidRPr="003C707D" w:rsidRDefault="007752A9" w:rsidP="003C707D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$image_to_add_height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wysokość nakładaneg obrazka </w:t>
      </w:r>
    </w:p>
    <w:p w:rsidR="007752A9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707D">
        <w:rPr>
          <w:rFonts w:ascii="Times New Roman" w:eastAsia="Times New Roman" w:hAnsi="Symbol" w:cs="Symbol"/>
          <w:sz w:val="24"/>
          <w:szCs w:val="24"/>
          <w:lang w:eastAsia="pl-PL"/>
        </w:rPr>
        <w:t>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$opacity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stopień przezroczystości nakładanego obrazka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4B5F67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F67">
        <w:rPr>
          <w:rFonts w:ascii="Times New Roman" w:hAnsi="Times New Roman" w:cs="Times New Roman"/>
          <w:b/>
          <w:bCs/>
          <w:sz w:val="24"/>
          <w:szCs w:val="24"/>
        </w:rPr>
        <w:t>Wysyłanie do przeglądarki nagłówka informującego o typie obrazu</w:t>
      </w:r>
    </w:p>
    <w:p w:rsidR="007752A9" w:rsidRPr="007E07B8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header("Content-type: image/png");</w:t>
      </w:r>
    </w:p>
    <w:p w:rsidR="007752A9" w:rsidRPr="007E07B8" w:rsidRDefault="007752A9" w:rsidP="004B5F67">
      <w:pPr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7752A9" w:rsidRPr="004B5F67" w:rsidRDefault="007752A9" w:rsidP="004B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PNG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-  image/png</w:t>
      </w:r>
    </w:p>
    <w:p w:rsidR="007752A9" w:rsidRPr="004B5F67" w:rsidRDefault="007752A9" w:rsidP="004B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JPEG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- image/jpeg</w:t>
      </w:r>
    </w:p>
    <w:p w:rsidR="007752A9" w:rsidRPr="004B5F67" w:rsidRDefault="007752A9" w:rsidP="004B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BMP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 xml:space="preserve"> -  image/bmp</w:t>
      </w:r>
    </w:p>
    <w:p w:rsidR="007752A9" w:rsidRPr="004B5F67" w:rsidRDefault="007752A9" w:rsidP="004B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B5F67">
        <w:rPr>
          <w:rFonts w:ascii="Times New Roman" w:hAnsi="Times New Roman" w:cs="Times New Roman"/>
          <w:sz w:val="24"/>
          <w:szCs w:val="24"/>
          <w:u w:val="single"/>
          <w:lang w:eastAsia="pl-PL"/>
        </w:rPr>
        <w:t>GIF</w:t>
      </w:r>
      <w:r w:rsidRPr="004B5F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5F67">
        <w:rPr>
          <w:rFonts w:ascii="Times New Roman" w:hAnsi="Times New Roman" w:cs="Times New Roman"/>
          <w:sz w:val="24"/>
          <w:szCs w:val="24"/>
          <w:lang w:eastAsia="pl-PL"/>
        </w:rPr>
        <w:t>- image/gif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Używanie czcionek TrueType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7E07B8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imagettftext($image, $font_size, $angle, $x, $y, $color, $font, $text);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$font_size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rozmiar czcionki w px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$angle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kąt obrotu czcionki w stopniach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$x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X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>, od której zaczynamy pisanie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$y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współrzędna </w:t>
      </w: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Y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>, od której zaczynamy pisanie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$color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 xml:space="preserve"> - kolor czcionki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$font</w:t>
      </w:r>
      <w:r w:rsidRPr="003C70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>- nazwa pliku z czcionką</w:t>
      </w:r>
    </w:p>
    <w:p w:rsidR="007752A9" w:rsidRPr="003C707D" w:rsidRDefault="007752A9" w:rsidP="003C70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sz w:val="24"/>
          <w:szCs w:val="24"/>
          <w:u w:val="single"/>
          <w:lang w:eastAsia="pl-PL"/>
        </w:rPr>
        <w:t>$text</w:t>
      </w:r>
      <w:r w:rsidRPr="003C70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707D">
        <w:rPr>
          <w:rFonts w:ascii="Times New Roman" w:hAnsi="Times New Roman" w:cs="Times New Roman"/>
          <w:sz w:val="24"/>
          <w:szCs w:val="24"/>
          <w:lang w:eastAsia="pl-PL"/>
        </w:rPr>
        <w:t>- pisany tekst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9" w:rsidRPr="004B5F67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F67">
        <w:rPr>
          <w:rFonts w:ascii="Times New Roman" w:hAnsi="Times New Roman" w:cs="Times New Roman"/>
          <w:b/>
          <w:bCs/>
          <w:sz w:val="24"/>
          <w:szCs w:val="24"/>
        </w:rPr>
        <w:t>Wyświetlanie obrazka w przeglądarce</w:t>
      </w:r>
    </w:p>
    <w:p w:rsidR="007752A9" w:rsidRDefault="007752A9" w:rsidP="004B5F6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752A9" w:rsidRDefault="007752A9" w:rsidP="004B5F67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imagepng</w:t>
      </w:r>
      <w:r>
        <w:rPr>
          <w:rStyle w:val="pun"/>
        </w:rPr>
        <w:t>(</w:t>
      </w:r>
      <w:r>
        <w:rPr>
          <w:rStyle w:val="pln"/>
        </w:rPr>
        <w:t>$image</w:t>
      </w:r>
      <w:r>
        <w:rPr>
          <w:rStyle w:val="pun"/>
        </w:rPr>
        <w:t>);</w:t>
      </w:r>
      <w:r>
        <w:rPr>
          <w:rStyle w:val="pln"/>
        </w:rPr>
        <w:t xml:space="preserve"> </w:t>
      </w:r>
      <w:r>
        <w:rPr>
          <w:rStyle w:val="pun"/>
        </w:rPr>
        <w:t>-</w:t>
      </w:r>
      <w:r>
        <w:rPr>
          <w:rStyle w:val="pln"/>
        </w:rPr>
        <w:t xml:space="preserve"> wy</w:t>
      </w:r>
      <w:r>
        <w:rPr>
          <w:rStyle w:val="pun"/>
        </w:rPr>
        <w:t>ś</w:t>
      </w:r>
      <w:r>
        <w:rPr>
          <w:rStyle w:val="pln"/>
        </w:rPr>
        <w:t>wietla nasz obrazek w formacie PNG</w:t>
      </w:r>
    </w:p>
    <w:p w:rsidR="007752A9" w:rsidRDefault="007752A9" w:rsidP="004B5F67">
      <w:pPr>
        <w:pStyle w:val="HTMLPreformatted"/>
        <w:rPr>
          <w:rFonts w:cs="Times New Roman"/>
        </w:rPr>
      </w:pPr>
    </w:p>
    <w:p w:rsidR="007752A9" w:rsidRDefault="007752A9" w:rsidP="004B5F67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imagejpeg</w:t>
      </w:r>
      <w:r>
        <w:rPr>
          <w:rStyle w:val="pun"/>
        </w:rPr>
        <w:t>(</w:t>
      </w:r>
      <w:r>
        <w:rPr>
          <w:rStyle w:val="pln"/>
        </w:rPr>
        <w:t>$image</w:t>
      </w:r>
      <w:r>
        <w:rPr>
          <w:rStyle w:val="pun"/>
        </w:rPr>
        <w:t>);</w:t>
      </w:r>
      <w:r>
        <w:rPr>
          <w:rStyle w:val="pln"/>
        </w:rPr>
        <w:t xml:space="preserve"> </w:t>
      </w:r>
      <w:r>
        <w:rPr>
          <w:rStyle w:val="pun"/>
        </w:rPr>
        <w:t>-</w:t>
      </w:r>
      <w:r>
        <w:rPr>
          <w:rStyle w:val="pln"/>
        </w:rPr>
        <w:t xml:space="preserve"> wy</w:t>
      </w:r>
      <w:r>
        <w:rPr>
          <w:rStyle w:val="pun"/>
        </w:rPr>
        <w:t>ś</w:t>
      </w:r>
      <w:r>
        <w:rPr>
          <w:rStyle w:val="pln"/>
        </w:rPr>
        <w:t>wietla nasz obrazek w formacie JPEG</w:t>
      </w:r>
    </w:p>
    <w:p w:rsidR="007752A9" w:rsidRDefault="007752A9" w:rsidP="004B5F67">
      <w:pPr>
        <w:pStyle w:val="HTMLPreformatted"/>
        <w:rPr>
          <w:rFonts w:cs="Times New Roman"/>
        </w:rPr>
      </w:pPr>
    </w:p>
    <w:p w:rsidR="007752A9" w:rsidRDefault="007752A9" w:rsidP="004B5F67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imagebmp</w:t>
      </w:r>
      <w:r>
        <w:rPr>
          <w:rStyle w:val="pun"/>
        </w:rPr>
        <w:t>(</w:t>
      </w:r>
      <w:r>
        <w:rPr>
          <w:rStyle w:val="pln"/>
        </w:rPr>
        <w:t>$image</w:t>
      </w:r>
      <w:r>
        <w:rPr>
          <w:rStyle w:val="pun"/>
        </w:rPr>
        <w:t>);</w:t>
      </w:r>
      <w:r>
        <w:rPr>
          <w:rStyle w:val="pln"/>
        </w:rPr>
        <w:t xml:space="preserve"> </w:t>
      </w:r>
      <w:r>
        <w:rPr>
          <w:rStyle w:val="pun"/>
        </w:rPr>
        <w:t>-</w:t>
      </w:r>
      <w:r>
        <w:rPr>
          <w:rStyle w:val="pln"/>
        </w:rPr>
        <w:t xml:space="preserve"> wy</w:t>
      </w:r>
      <w:r>
        <w:rPr>
          <w:rStyle w:val="pun"/>
        </w:rPr>
        <w:t>ś</w:t>
      </w:r>
      <w:r>
        <w:rPr>
          <w:rStyle w:val="pln"/>
        </w:rPr>
        <w:t xml:space="preserve">wietla nasz obrazek w formacie </w:t>
      </w:r>
      <w:r>
        <w:rPr>
          <w:rStyle w:val="typ"/>
        </w:rPr>
        <w:t>Windows</w:t>
      </w:r>
      <w:r>
        <w:rPr>
          <w:rStyle w:val="pln"/>
        </w:rPr>
        <w:t xml:space="preserve"> BMP</w:t>
      </w:r>
    </w:p>
    <w:p w:rsidR="007752A9" w:rsidRDefault="007752A9" w:rsidP="004B5F67">
      <w:pPr>
        <w:pStyle w:val="HTMLPreformatted"/>
        <w:rPr>
          <w:rFonts w:cs="Times New Roman"/>
        </w:rPr>
      </w:pPr>
    </w:p>
    <w:p w:rsidR="007752A9" w:rsidRDefault="007752A9" w:rsidP="004B5F67">
      <w:pPr>
        <w:pStyle w:val="HTMLPreformatted"/>
        <w:rPr>
          <w:rFonts w:cs="Times New Roman"/>
        </w:rPr>
      </w:pPr>
      <w:r>
        <w:rPr>
          <w:rFonts w:hAnsi="Symbol" w:cs="Symbol"/>
        </w:rPr>
        <w:t></w:t>
      </w:r>
      <w:r>
        <w:t xml:space="preserve">  </w:t>
      </w:r>
      <w:r>
        <w:rPr>
          <w:rStyle w:val="pln"/>
        </w:rPr>
        <w:t>imagegif</w:t>
      </w:r>
      <w:r>
        <w:rPr>
          <w:rStyle w:val="pun"/>
        </w:rPr>
        <w:t>(</w:t>
      </w:r>
      <w:r>
        <w:rPr>
          <w:rStyle w:val="pln"/>
        </w:rPr>
        <w:t>$image</w:t>
      </w:r>
      <w:r>
        <w:rPr>
          <w:rStyle w:val="pun"/>
        </w:rPr>
        <w:t>);</w:t>
      </w:r>
      <w:r>
        <w:rPr>
          <w:rStyle w:val="pln"/>
        </w:rPr>
        <w:t xml:space="preserve"> </w:t>
      </w:r>
      <w:r>
        <w:rPr>
          <w:rStyle w:val="pun"/>
        </w:rPr>
        <w:t>-</w:t>
      </w:r>
      <w:r>
        <w:rPr>
          <w:rStyle w:val="pln"/>
        </w:rPr>
        <w:t xml:space="preserve"> wy</w:t>
      </w:r>
      <w:r>
        <w:rPr>
          <w:rStyle w:val="pun"/>
        </w:rPr>
        <w:t>ś</w:t>
      </w:r>
      <w:r>
        <w:rPr>
          <w:rStyle w:val="pln"/>
        </w:rPr>
        <w:t>wietla nasz obrazek w formacie GIF</w:t>
      </w:r>
    </w:p>
    <w:p w:rsidR="007752A9" w:rsidRDefault="007752A9" w:rsidP="004B5F6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C70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Zapis obrazu do pliku</w:t>
      </w:r>
    </w:p>
    <w:p w:rsidR="007752A9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7752A9" w:rsidRPr="003C707D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3C707D">
        <w:rPr>
          <w:rFonts w:ascii="Courier New" w:hAnsi="Courier New" w:cs="Courier New"/>
          <w:sz w:val="20"/>
          <w:szCs w:val="20"/>
          <w:lang w:eastAsia="pl-PL"/>
        </w:rPr>
        <w:t>imagepng($image, "nazwa_pliku");</w:t>
      </w:r>
    </w:p>
    <w:p w:rsidR="007752A9" w:rsidRPr="007E07B8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imagejpeg($image, "nazwa_pliku");</w:t>
      </w:r>
    </w:p>
    <w:p w:rsidR="007752A9" w:rsidRPr="007E07B8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val="en-US" w:eastAsia="pl-PL"/>
        </w:rPr>
      </w:pPr>
      <w:r w:rsidRPr="007E07B8">
        <w:rPr>
          <w:rFonts w:ascii="Courier New" w:hAnsi="Courier New" w:cs="Courier New"/>
          <w:sz w:val="20"/>
          <w:szCs w:val="20"/>
          <w:lang w:val="en-US" w:eastAsia="pl-PL"/>
        </w:rPr>
        <w:t>imagegif($image, "nazwa_pliku");</w:t>
      </w:r>
    </w:p>
    <w:p w:rsidR="007752A9" w:rsidRPr="003C707D" w:rsidRDefault="007752A9" w:rsidP="003C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0"/>
          <w:szCs w:val="20"/>
          <w:lang w:eastAsia="pl-PL"/>
        </w:rPr>
      </w:pPr>
      <w:r w:rsidRPr="003C707D">
        <w:rPr>
          <w:rFonts w:ascii="Courier New" w:hAnsi="Courier New" w:cs="Courier New"/>
          <w:sz w:val="20"/>
          <w:szCs w:val="20"/>
          <w:lang w:eastAsia="pl-PL"/>
        </w:rPr>
        <w:t>imagebmp($image, "nazwa_pliku");</w:t>
      </w:r>
    </w:p>
    <w:p w:rsidR="007752A9" w:rsidRPr="003C707D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7752A9" w:rsidRPr="004B5F67" w:rsidRDefault="007752A9" w:rsidP="004B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F67">
        <w:rPr>
          <w:rFonts w:ascii="Times New Roman" w:hAnsi="Times New Roman" w:cs="Times New Roman"/>
          <w:b/>
          <w:bCs/>
          <w:sz w:val="24"/>
          <w:szCs w:val="24"/>
        </w:rPr>
        <w:t>Zwalnianie pamięci po wygenerowaniu obrazka (na końcu skryptu)</w:t>
      </w:r>
    </w:p>
    <w:p w:rsidR="007752A9" w:rsidRPr="004B5F67" w:rsidRDefault="007752A9" w:rsidP="004B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  <w:lang w:eastAsia="pl-PL"/>
        </w:rPr>
      </w:pPr>
      <w:r w:rsidRPr="004B5F67">
        <w:rPr>
          <w:rFonts w:ascii="Courier New" w:hAnsi="Courier New" w:cs="Courier New"/>
          <w:sz w:val="20"/>
          <w:szCs w:val="20"/>
          <w:lang w:eastAsia="pl-PL"/>
        </w:rPr>
        <w:t>imagedestroy($image);</w:t>
      </w:r>
    </w:p>
    <w:p w:rsidR="007752A9" w:rsidRDefault="007752A9" w:rsidP="004B5F6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752A9" w:rsidRDefault="007752A9" w:rsidP="00633119">
      <w:pPr>
        <w:tabs>
          <w:tab w:val="center" w:pos="4536"/>
        </w:tabs>
        <w:jc w:val="both"/>
      </w:pPr>
      <w:hyperlink r:id="rId5" w:history="1">
        <w:r w:rsidRPr="00FC3040">
          <w:rPr>
            <w:rStyle w:val="Hyperlink"/>
          </w:rPr>
          <w:t>http://php.net/manual/en/ref.image.php</w:t>
        </w:r>
      </w:hyperlink>
      <w:r>
        <w:tab/>
      </w:r>
    </w:p>
    <w:p w:rsidR="007752A9" w:rsidRPr="007E07B8" w:rsidRDefault="007752A9" w:rsidP="007E07B8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>
          <w:rPr>
            <w:rStyle w:val="Hyperlink"/>
          </w:rPr>
          <w:t>http://php.net/manual/en/function.imagefilter.php</w:t>
        </w:r>
      </w:hyperlink>
    </w:p>
    <w:sectPr w:rsidR="007752A9" w:rsidRPr="007E07B8" w:rsidSect="0054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841"/>
    <w:multiLevelType w:val="multilevel"/>
    <w:tmpl w:val="357E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A625A"/>
    <w:multiLevelType w:val="multilevel"/>
    <w:tmpl w:val="E32C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A2D81"/>
    <w:multiLevelType w:val="multilevel"/>
    <w:tmpl w:val="C30A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DC8708E"/>
    <w:multiLevelType w:val="multilevel"/>
    <w:tmpl w:val="811E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8315D"/>
    <w:multiLevelType w:val="multilevel"/>
    <w:tmpl w:val="DD70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C942140"/>
    <w:multiLevelType w:val="multilevel"/>
    <w:tmpl w:val="75FC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C7294"/>
    <w:multiLevelType w:val="multilevel"/>
    <w:tmpl w:val="B77E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03808"/>
    <w:multiLevelType w:val="multilevel"/>
    <w:tmpl w:val="7C8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4DF3581"/>
    <w:multiLevelType w:val="multilevel"/>
    <w:tmpl w:val="963E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83C15"/>
    <w:multiLevelType w:val="multilevel"/>
    <w:tmpl w:val="5D1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2633B94"/>
    <w:multiLevelType w:val="multilevel"/>
    <w:tmpl w:val="9516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A660B73"/>
    <w:multiLevelType w:val="multilevel"/>
    <w:tmpl w:val="D73E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E964C7C"/>
    <w:multiLevelType w:val="multilevel"/>
    <w:tmpl w:val="F0C0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AA2300"/>
    <w:multiLevelType w:val="multilevel"/>
    <w:tmpl w:val="F45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14F27C7"/>
    <w:multiLevelType w:val="multilevel"/>
    <w:tmpl w:val="938A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3EA2B8B"/>
    <w:multiLevelType w:val="multilevel"/>
    <w:tmpl w:val="750A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862B3B"/>
    <w:multiLevelType w:val="multilevel"/>
    <w:tmpl w:val="73DE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9829C3"/>
    <w:multiLevelType w:val="multilevel"/>
    <w:tmpl w:val="B2A8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B0B9C"/>
    <w:multiLevelType w:val="multilevel"/>
    <w:tmpl w:val="08C2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EF7E7B"/>
    <w:multiLevelType w:val="multilevel"/>
    <w:tmpl w:val="10DC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FA0C5B"/>
    <w:multiLevelType w:val="multilevel"/>
    <w:tmpl w:val="7A7A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366D4"/>
    <w:multiLevelType w:val="multilevel"/>
    <w:tmpl w:val="61DE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003846"/>
    <w:multiLevelType w:val="multilevel"/>
    <w:tmpl w:val="1DB0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52EC5"/>
    <w:multiLevelType w:val="multilevel"/>
    <w:tmpl w:val="CD06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6626D9"/>
    <w:multiLevelType w:val="multilevel"/>
    <w:tmpl w:val="3294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691381"/>
    <w:multiLevelType w:val="multilevel"/>
    <w:tmpl w:val="F27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5C205DF"/>
    <w:multiLevelType w:val="multilevel"/>
    <w:tmpl w:val="EBB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3A17D9"/>
    <w:multiLevelType w:val="multilevel"/>
    <w:tmpl w:val="2B2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3C0FDC"/>
    <w:multiLevelType w:val="multilevel"/>
    <w:tmpl w:val="4D3A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66B6B"/>
    <w:multiLevelType w:val="multilevel"/>
    <w:tmpl w:val="8358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9072D3"/>
    <w:multiLevelType w:val="multilevel"/>
    <w:tmpl w:val="B03C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6"/>
  </w:num>
  <w:num w:numId="5">
    <w:abstractNumId w:val="10"/>
  </w:num>
  <w:num w:numId="6">
    <w:abstractNumId w:val="7"/>
  </w:num>
  <w:num w:numId="7">
    <w:abstractNumId w:val="20"/>
  </w:num>
  <w:num w:numId="8">
    <w:abstractNumId w:val="27"/>
  </w:num>
  <w:num w:numId="9">
    <w:abstractNumId w:val="2"/>
  </w:num>
  <w:num w:numId="10">
    <w:abstractNumId w:val="22"/>
  </w:num>
  <w:num w:numId="11">
    <w:abstractNumId w:val="9"/>
  </w:num>
  <w:num w:numId="12">
    <w:abstractNumId w:val="15"/>
  </w:num>
  <w:num w:numId="13">
    <w:abstractNumId w:val="30"/>
  </w:num>
  <w:num w:numId="14">
    <w:abstractNumId w:val="19"/>
  </w:num>
  <w:num w:numId="15">
    <w:abstractNumId w:val="26"/>
  </w:num>
  <w:num w:numId="16">
    <w:abstractNumId w:val="13"/>
  </w:num>
  <w:num w:numId="17">
    <w:abstractNumId w:val="5"/>
  </w:num>
  <w:num w:numId="18">
    <w:abstractNumId w:val="28"/>
  </w:num>
  <w:num w:numId="19">
    <w:abstractNumId w:val="18"/>
  </w:num>
  <w:num w:numId="20">
    <w:abstractNumId w:val="14"/>
  </w:num>
  <w:num w:numId="21">
    <w:abstractNumId w:val="24"/>
  </w:num>
  <w:num w:numId="22">
    <w:abstractNumId w:val="11"/>
  </w:num>
  <w:num w:numId="23">
    <w:abstractNumId w:val="8"/>
  </w:num>
  <w:num w:numId="24">
    <w:abstractNumId w:val="4"/>
  </w:num>
  <w:num w:numId="25">
    <w:abstractNumId w:val="29"/>
  </w:num>
  <w:num w:numId="26">
    <w:abstractNumId w:val="1"/>
  </w:num>
  <w:num w:numId="27">
    <w:abstractNumId w:val="0"/>
  </w:num>
  <w:num w:numId="28">
    <w:abstractNumId w:val="17"/>
  </w:num>
  <w:num w:numId="29">
    <w:abstractNumId w:val="21"/>
  </w:num>
  <w:num w:numId="30">
    <w:abstractNumId w:val="1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C88"/>
    <w:rsid w:val="000419B5"/>
    <w:rsid w:val="00052B26"/>
    <w:rsid w:val="001E5588"/>
    <w:rsid w:val="003C707D"/>
    <w:rsid w:val="00447B0B"/>
    <w:rsid w:val="004B5F67"/>
    <w:rsid w:val="005411B6"/>
    <w:rsid w:val="00633119"/>
    <w:rsid w:val="007752A9"/>
    <w:rsid w:val="007E07B8"/>
    <w:rsid w:val="008E24FE"/>
    <w:rsid w:val="009E0473"/>
    <w:rsid w:val="009F1C88"/>
    <w:rsid w:val="00BE1E99"/>
    <w:rsid w:val="00EA45D4"/>
    <w:rsid w:val="00FC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B6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4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19B5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l0">
    <w:name w:val="l0"/>
    <w:basedOn w:val="Normal"/>
    <w:uiPriority w:val="99"/>
    <w:rsid w:val="009F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n">
    <w:name w:val="pln"/>
    <w:basedOn w:val="DefaultParagraphFont"/>
    <w:uiPriority w:val="99"/>
    <w:rsid w:val="009F1C88"/>
  </w:style>
  <w:style w:type="character" w:customStyle="1" w:styleId="pun">
    <w:name w:val="pun"/>
    <w:basedOn w:val="DefaultParagraphFont"/>
    <w:uiPriority w:val="99"/>
    <w:rsid w:val="009F1C88"/>
  </w:style>
  <w:style w:type="character" w:customStyle="1" w:styleId="typ">
    <w:name w:val="typ"/>
    <w:basedOn w:val="DefaultParagraphFont"/>
    <w:uiPriority w:val="99"/>
    <w:rsid w:val="009F1C88"/>
  </w:style>
  <w:style w:type="paragraph" w:styleId="HTMLPreformatted">
    <w:name w:val="HTML Preformatted"/>
    <w:basedOn w:val="Normal"/>
    <w:link w:val="HTMLPreformattedChar"/>
    <w:uiPriority w:val="99"/>
    <w:rsid w:val="004B5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B5F67"/>
    <w:rPr>
      <w:rFonts w:ascii="Courier New" w:hAnsi="Courier New" w:cs="Courier New"/>
      <w:sz w:val="20"/>
      <w:szCs w:val="20"/>
      <w:lang w:eastAsia="pl-PL"/>
    </w:rPr>
  </w:style>
  <w:style w:type="character" w:customStyle="1" w:styleId="str">
    <w:name w:val="str"/>
    <w:basedOn w:val="DefaultParagraphFont"/>
    <w:uiPriority w:val="99"/>
    <w:rsid w:val="004B5F67"/>
  </w:style>
  <w:style w:type="character" w:styleId="Hyperlink">
    <w:name w:val="Hyperlink"/>
    <w:basedOn w:val="DefaultParagraphFont"/>
    <w:uiPriority w:val="99"/>
    <w:rsid w:val="00633119"/>
    <w:rPr>
      <w:color w:val="0000FF"/>
      <w:u w:val="single"/>
    </w:rPr>
  </w:style>
  <w:style w:type="character" w:customStyle="1" w:styleId="com">
    <w:name w:val="com"/>
    <w:basedOn w:val="DefaultParagraphFont"/>
    <w:uiPriority w:val="99"/>
    <w:rsid w:val="00633119"/>
  </w:style>
  <w:style w:type="character" w:customStyle="1" w:styleId="UnresolvedMention">
    <w:name w:val="Unresolved Mention"/>
    <w:basedOn w:val="DefaultParagraphFont"/>
    <w:uiPriority w:val="99"/>
    <w:semiHidden/>
    <w:rsid w:val="003C707D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p.net/manual/en/function.imagefilter.php" TargetMode="External"/><Relationship Id="rId5" Type="http://schemas.openxmlformats.org/officeDocument/2006/relationships/hyperlink" Target="http://php.net/manual/en/ref.imag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6</Pages>
  <Words>1098</Words>
  <Characters>6594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Admin</cp:lastModifiedBy>
  <cp:revision>8</cp:revision>
  <cp:lastPrinted>2021-04-27T06:52:00Z</cp:lastPrinted>
  <dcterms:created xsi:type="dcterms:W3CDTF">2021-04-23T08:05:00Z</dcterms:created>
  <dcterms:modified xsi:type="dcterms:W3CDTF">2021-04-27T08:44:00Z</dcterms:modified>
</cp:coreProperties>
</file>